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A3" w:rsidRPr="00D30485" w:rsidRDefault="00D30485" w:rsidP="007C7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hAnsi="Arial" w:cs="Arial"/>
          <w:color w:val="000000" w:themeColor="text1"/>
          <w:sz w:val="34"/>
          <w:szCs w:val="34"/>
        </w:rPr>
      </w:pPr>
      <w:bookmarkStart w:id="0" w:name="_GoBack"/>
      <w:bookmarkEnd w:id="0"/>
      <w:r w:rsidRPr="00D30485">
        <w:rPr>
          <w:rFonts w:ascii="Arial" w:eastAsia="Times New Roman" w:hAnsi="Arial" w:cs="Arial"/>
          <w:b/>
          <w:color w:val="000000" w:themeColor="text1"/>
          <w:spacing w:val="5"/>
          <w:sz w:val="34"/>
          <w:szCs w:val="34"/>
        </w:rPr>
        <w:t>Arbeit mit Quellen</w:t>
      </w:r>
    </w:p>
    <w:p w:rsidR="00DE7E3D" w:rsidRPr="00D30485" w:rsidRDefault="00DE7E3D" w:rsidP="00175D4F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1935"/>
      </w:tblGrid>
      <w:tr w:rsidR="00D30485" w:rsidRPr="00D30485" w:rsidTr="00C33621">
        <w:tc>
          <w:tcPr>
            <w:tcW w:w="2802" w:type="dxa"/>
          </w:tcPr>
          <w:p w:rsidR="00F21B36" w:rsidRPr="00D30485" w:rsidRDefault="00F21B36" w:rsidP="00C315E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Schulart(en)</w:t>
            </w:r>
          </w:p>
        </w:tc>
        <w:tc>
          <w:tcPr>
            <w:tcW w:w="11935" w:type="dxa"/>
          </w:tcPr>
          <w:p w:rsidR="00F21B36" w:rsidRPr="00D30485" w:rsidRDefault="007C778B" w:rsidP="00E05421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alle Schularten</w:t>
            </w:r>
          </w:p>
        </w:tc>
      </w:tr>
      <w:tr w:rsidR="00D30485" w:rsidRPr="00D30485" w:rsidTr="00C33621">
        <w:tc>
          <w:tcPr>
            <w:tcW w:w="2802" w:type="dxa"/>
          </w:tcPr>
          <w:p w:rsidR="00B83BBA" w:rsidRPr="00D30485" w:rsidRDefault="00B83BBA" w:rsidP="00B83B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Jahrgangsstufe</w:t>
            </w:r>
            <w:r w:rsidR="00F21B36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</w:t>
            </w:r>
            <w:r w:rsidR="00F21B36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935" w:type="dxa"/>
          </w:tcPr>
          <w:p w:rsidR="00B83BBA" w:rsidRPr="00D30485" w:rsidRDefault="007C778B" w:rsidP="00B83BBA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6-13 (modifizieren je nach </w:t>
            </w:r>
            <w:proofErr w:type="spellStart"/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Jgst</w:t>
            </w:r>
            <w:proofErr w:type="spellEnd"/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.)</w:t>
            </w:r>
          </w:p>
        </w:tc>
      </w:tr>
      <w:tr w:rsidR="00D30485" w:rsidRPr="00D30485" w:rsidTr="00C33621">
        <w:tc>
          <w:tcPr>
            <w:tcW w:w="2802" w:type="dxa"/>
          </w:tcPr>
          <w:p w:rsidR="00B83BBA" w:rsidRPr="00D30485" w:rsidRDefault="00B83BBA" w:rsidP="00B83B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Fach/Fächer</w:t>
            </w:r>
            <w:r w:rsidR="00AB72A3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AB72A3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fachüb</w:t>
            </w:r>
            <w:proofErr w:type="spellEnd"/>
            <w:r w:rsidR="00AB72A3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935" w:type="dxa"/>
          </w:tcPr>
          <w:p w:rsidR="00B83BBA" w:rsidRPr="00D30485" w:rsidRDefault="007C778B" w:rsidP="00B83BBA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Geschichte</w:t>
            </w:r>
          </w:p>
        </w:tc>
      </w:tr>
      <w:tr w:rsidR="00D30485" w:rsidRPr="00D30485" w:rsidTr="00C33621">
        <w:tc>
          <w:tcPr>
            <w:tcW w:w="2802" w:type="dxa"/>
          </w:tcPr>
          <w:p w:rsidR="000457DA" w:rsidRPr="00D30485" w:rsidRDefault="00D30485" w:rsidP="00FF5CA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Textarten</w:t>
            </w:r>
          </w:p>
        </w:tc>
        <w:tc>
          <w:tcPr>
            <w:tcW w:w="11935" w:type="dxa"/>
          </w:tcPr>
          <w:p w:rsidR="000D26AF" w:rsidRPr="00D30485" w:rsidRDefault="007C778B" w:rsidP="00FF5C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Quellen</w:t>
            </w:r>
          </w:p>
        </w:tc>
      </w:tr>
      <w:tr w:rsidR="00D30485" w:rsidRPr="00D30485" w:rsidTr="00C33621">
        <w:tc>
          <w:tcPr>
            <w:tcW w:w="2802" w:type="dxa"/>
          </w:tcPr>
          <w:p w:rsidR="00B83BBA" w:rsidRPr="00D30485" w:rsidRDefault="00D30485" w:rsidP="00246D3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Kurzbeschreibung</w:t>
            </w:r>
          </w:p>
        </w:tc>
        <w:tc>
          <w:tcPr>
            <w:tcW w:w="11935" w:type="dxa"/>
          </w:tcPr>
          <w:p w:rsidR="00B83BBA" w:rsidRPr="00D30485" w:rsidRDefault="007C778B" w:rsidP="00B83B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Methode für Einzel-, Partner- oder Gruppenarbeit zur Erschließung historischer Quellen</w:t>
            </w:r>
          </w:p>
        </w:tc>
      </w:tr>
      <w:tr w:rsidR="00D30485" w:rsidRPr="00D30485" w:rsidTr="00C33621">
        <w:tc>
          <w:tcPr>
            <w:tcW w:w="2802" w:type="dxa"/>
          </w:tcPr>
          <w:p w:rsidR="00B83BBA" w:rsidRPr="00D30485" w:rsidRDefault="00B83BBA" w:rsidP="00B83BB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Material</w:t>
            </w:r>
            <w:r w:rsidR="00D30485"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ien</w:t>
            </w:r>
          </w:p>
        </w:tc>
        <w:tc>
          <w:tcPr>
            <w:tcW w:w="11935" w:type="dxa"/>
          </w:tcPr>
          <w:p w:rsidR="00B83BBA" w:rsidRPr="00D30485" w:rsidRDefault="007C778B" w:rsidP="00B83BB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Methodenkarte, historische Quelle, Notizblatt</w:t>
            </w:r>
          </w:p>
        </w:tc>
      </w:tr>
      <w:tr w:rsidR="00D30485" w:rsidRPr="00D30485" w:rsidTr="00D3048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5" w:rsidRPr="00D30485" w:rsidRDefault="00D30485" w:rsidP="005C53A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Hinweise </w:t>
            </w:r>
          </w:p>
        </w:tc>
        <w:tc>
          <w:tcPr>
            <w:tcW w:w="1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485" w:rsidRPr="00D30485" w:rsidRDefault="00D30485" w:rsidP="005C53A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HIVISA (entsprechend der Anfangsbuchstaben der Kriterien der Quellenanalyse – Herkunft – Inhalt – Verfasser – Intention – Standpunkt – Aussage) als Name für die Methodenkarten, um für die Schüler</w:t>
            </w:r>
            <w:r w:rsidR="002902C0">
              <w:rPr>
                <w:rFonts w:ascii="Arial" w:hAnsi="Arial" w:cs="Arial"/>
                <w:color w:val="000000" w:themeColor="text1"/>
                <w:sz w:val="24"/>
                <w:szCs w:val="24"/>
              </w:rPr>
              <w:t>innen und Schüler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eine Gedankenstütze zu bieten</w:t>
            </w:r>
          </w:p>
        </w:tc>
      </w:tr>
    </w:tbl>
    <w:p w:rsidR="00582276" w:rsidRPr="00D30485" w:rsidRDefault="0058227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82276" w:rsidRPr="00D30485" w:rsidRDefault="0058227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82276" w:rsidRPr="00D30485" w:rsidRDefault="0058227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D0870" w:rsidRPr="00D30485" w:rsidRDefault="008D0870" w:rsidP="00C33621">
      <w:pPr>
        <w:tabs>
          <w:tab w:val="left" w:pos="2640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A72961" w:rsidRDefault="00A72961">
      <w:pPr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72961" w:rsidRDefault="00A72961" w:rsidP="00C33621">
      <w:pPr>
        <w:tabs>
          <w:tab w:val="left" w:pos="264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30485">
        <w:rPr>
          <w:rFonts w:ascii="Arial" w:hAnsi="Arial" w:cs="Arial"/>
          <w:noProof/>
          <w:color w:val="000000" w:themeColor="text1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08B8F" wp14:editId="6746DA1E">
                <wp:simplePos x="0" y="0"/>
                <wp:positionH relativeFrom="column">
                  <wp:posOffset>6555740</wp:posOffset>
                </wp:positionH>
                <wp:positionV relativeFrom="paragraph">
                  <wp:posOffset>-720090</wp:posOffset>
                </wp:positionV>
                <wp:extent cx="2952750" cy="723900"/>
                <wp:effectExtent l="0" t="0" r="19050" b="1905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3D3" w:rsidRPr="00D30485" w:rsidRDefault="000D26A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F33D3" w:rsidRPr="00D304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Arbeit mit </w:t>
                            </w:r>
                            <w:r w:rsidR="00D30485" w:rsidRPr="00D304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Quellen „HIVISA“</w:t>
                            </w:r>
                            <w:r w:rsidR="00AD7A73"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AD7A73"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="00D30485"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Methodenkarte – Niveau </w:t>
                            </w:r>
                            <w:r w:rsidR="00A72961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margin-left:516.2pt;margin-top:-56.7pt;width:232.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" fillcolor="white [3201]" strokeweight=".5pt">
                <v:textbox>
                  <w:txbxContent>
                    <w:p w:rsidR="00CF33D3" w:rsidRPr="00D30485" w:rsidRDefault="000D26AF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="00CF33D3" w:rsidRPr="00D3048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Arbeit mit </w:t>
                      </w:r>
                      <w:r w:rsidR="00D30485" w:rsidRPr="00D3048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Quellen „HIVISA“</w:t>
                      </w:r>
                      <w:r w:rsidR="00AD7A73"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AD7A73"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="00D30485"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Methodenkarte – Niveau </w:t>
                      </w:r>
                      <w:r w:rsidR="00A72961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0A2146" w:rsidRPr="00D30485" w:rsidRDefault="000A2146" w:rsidP="00C33621">
      <w:pPr>
        <w:tabs>
          <w:tab w:val="left" w:pos="264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  <w:gridCol w:w="2528"/>
        <w:gridCol w:w="2528"/>
      </w:tblGrid>
      <w:tr w:rsidR="00D30485" w:rsidRPr="000B1D2C" w:rsidTr="00A72961">
        <w:tc>
          <w:tcPr>
            <w:tcW w:w="2528" w:type="dxa"/>
            <w:shd w:val="clear" w:color="auto" w:fill="00B050"/>
          </w:tcPr>
          <w:p w:rsidR="00645D8D" w:rsidRPr="000B1D2C" w:rsidRDefault="009F07C6" w:rsidP="000B1D2C">
            <w:pPr>
              <w:spacing w:line="360" w:lineRule="auto"/>
              <w:ind w:left="-68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645D8D"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  H</w:t>
            </w:r>
          </w:p>
        </w:tc>
        <w:tc>
          <w:tcPr>
            <w:tcW w:w="2528" w:type="dxa"/>
            <w:shd w:val="clear" w:color="auto" w:fill="00B050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2528" w:type="dxa"/>
            <w:shd w:val="clear" w:color="auto" w:fill="00B050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2528" w:type="dxa"/>
            <w:shd w:val="clear" w:color="auto" w:fill="00B050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2528" w:type="dxa"/>
            <w:shd w:val="clear" w:color="auto" w:fill="00B050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2528" w:type="dxa"/>
            <w:shd w:val="clear" w:color="auto" w:fill="00B050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</w:t>
            </w:r>
          </w:p>
        </w:tc>
      </w:tr>
      <w:tr w:rsidR="00D30485" w:rsidRPr="000B1D2C" w:rsidTr="00A72961"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HERKUNFT</w:t>
            </w:r>
          </w:p>
        </w:tc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INHALT</w:t>
            </w:r>
          </w:p>
        </w:tc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VERFASSER</w:t>
            </w:r>
          </w:p>
        </w:tc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INTENTION</w:t>
            </w:r>
          </w:p>
        </w:tc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STANDPUNKT</w:t>
            </w:r>
          </w:p>
        </w:tc>
        <w:tc>
          <w:tcPr>
            <w:tcW w:w="2528" w:type="dxa"/>
            <w:shd w:val="clear" w:color="auto" w:fill="auto"/>
          </w:tcPr>
          <w:p w:rsidR="00645D8D" w:rsidRPr="000B1D2C" w:rsidRDefault="00645D8D" w:rsidP="000B1D2C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color w:val="000000" w:themeColor="text1"/>
                <w:sz w:val="28"/>
                <w:szCs w:val="28"/>
              </w:rPr>
              <w:t>AUSSAGE</w:t>
            </w:r>
          </w:p>
        </w:tc>
      </w:tr>
      <w:tr w:rsidR="00D30485" w:rsidRPr="00D30485" w:rsidTr="00A72961">
        <w:trPr>
          <w:trHeight w:val="4041"/>
        </w:trPr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Erkläre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Herkunft </w:t>
            </w:r>
          </w:p>
          <w:p w:rsidR="00645D8D" w:rsidRPr="00D30485" w:rsidRDefault="00645D8D" w:rsidP="000B1D2C">
            <w:pPr>
              <w:shd w:val="clear" w:color="auto" w:fill="DEEAF6"/>
              <w:spacing w:before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der Quelle.</w:t>
            </w:r>
          </w:p>
          <w:p w:rsidR="00645D8D" w:rsidRPr="00D30485" w:rsidRDefault="00645D8D" w:rsidP="000B1D2C">
            <w:pPr>
              <w:numPr>
                <w:ilvl w:val="0"/>
                <w:numId w:val="5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Wann und wo ist der Text </w:t>
            </w:r>
            <w:proofErr w:type="spellStart"/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ent</w:t>
            </w:r>
            <w:proofErr w:type="spellEnd"/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standen?</w:t>
            </w:r>
          </w:p>
          <w:p w:rsidR="00645D8D" w:rsidRPr="00A72961" w:rsidRDefault="00645D8D" w:rsidP="000B1D2C">
            <w:pPr>
              <w:numPr>
                <w:ilvl w:val="0"/>
                <w:numId w:val="5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An wen ist der Text gerichtet?</w:t>
            </w:r>
          </w:p>
        </w:tc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Nenne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inhaltliche Punkte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des Textes.</w:t>
            </w:r>
          </w:p>
          <w:p w:rsidR="00D30485" w:rsidRPr="00D30485" w:rsidRDefault="00D30485" w:rsidP="000B1D2C">
            <w:pPr>
              <w:pStyle w:val="Listenabsatz"/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Benenne das Thema des Textes.</w:t>
            </w:r>
          </w:p>
          <w:p w:rsidR="00645D8D" w:rsidRPr="00D30485" w:rsidRDefault="00645D8D" w:rsidP="000B1D2C">
            <w:pPr>
              <w:pStyle w:val="Listenabsatz"/>
              <w:numPr>
                <w:ilvl w:val="0"/>
                <w:numId w:val="7"/>
              </w:numPr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Gib die Kernaus-sagen wieder.</w:t>
            </w:r>
          </w:p>
          <w:p w:rsidR="00645D8D" w:rsidRPr="00D30485" w:rsidRDefault="00645D8D" w:rsidP="000B1D2C">
            <w:pPr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45D8D" w:rsidRPr="00D30485" w:rsidRDefault="00645D8D" w:rsidP="000B1D2C">
            <w:pPr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645D8D" w:rsidRPr="00D30485" w:rsidRDefault="00645D8D" w:rsidP="000B1D2C">
            <w:pPr>
              <w:spacing w:before="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Informiere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dich über d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ie/d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en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645D8D" w:rsidRPr="00D30485" w:rsidRDefault="00645D8D" w:rsidP="000B1D2C">
            <w:pPr>
              <w:numPr>
                <w:ilvl w:val="0"/>
                <w:numId w:val="3"/>
              </w:numPr>
              <w:spacing w:before="0" w:after="0" w:line="360" w:lineRule="auto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Wer ist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die/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der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="000B1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(Name, Beruf, Zeit ...)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645D8D" w:rsidRPr="00D30485" w:rsidRDefault="00A72961" w:rsidP="000B1D2C">
            <w:pPr>
              <w:numPr>
                <w:ilvl w:val="0"/>
                <w:numId w:val="3"/>
              </w:numPr>
              <w:spacing w:before="0" w:after="0" w:line="360" w:lineRule="auto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Für wen</w:t>
            </w:r>
            <w:r w:rsidR="00645D8D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schreibt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sie/</w:t>
            </w:r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645D8D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r den Text?</w:t>
            </w:r>
          </w:p>
        </w:tc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Beschreibe</w:t>
            </w:r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Ab-sicht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der/</w:t>
            </w:r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des </w:t>
            </w:r>
            <w:proofErr w:type="spellStart"/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V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in</w:t>
            </w:r>
            <w:proofErr w:type="spellEnd"/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/Verfasser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6645A8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D30485" w:rsidRDefault="00645D8D" w:rsidP="000B1D2C">
            <w:pPr>
              <w:numPr>
                <w:ilvl w:val="0"/>
                <w:numId w:val="4"/>
              </w:numPr>
              <w:spacing w:before="0" w:after="0" w:line="360" w:lineRule="auto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Berücksichtige den historischen Hinter</w:t>
            </w:r>
            <w:r w:rsid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-grund</w:t>
            </w:r>
            <w:r w:rsid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645D8D" w:rsidRPr="00D30485" w:rsidRDefault="00D30485" w:rsidP="000B1D2C">
            <w:pPr>
              <w:numPr>
                <w:ilvl w:val="0"/>
                <w:numId w:val="4"/>
              </w:numPr>
              <w:spacing w:before="0" w:after="0" w:line="360" w:lineRule="auto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Beziehe </w:t>
            </w:r>
            <w:r w:rsidR="00645D8D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Ereignisse wie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Kriege 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ein.</w:t>
            </w:r>
          </w:p>
        </w:tc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Untersuche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den Standpunkt d.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Verf.</w:t>
            </w:r>
          </w:p>
          <w:p w:rsidR="000B1D2C" w:rsidRPr="000B1D2C" w:rsidRDefault="000B1D2C" w:rsidP="000B1D2C">
            <w:pPr>
              <w:numPr>
                <w:ilvl w:val="0"/>
                <w:numId w:val="1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1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War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die/</w:t>
            </w:r>
            <w:r w:rsidRPr="000B1D2C">
              <w:rPr>
                <w:rFonts w:ascii="Arial" w:hAnsi="Arial" w:cs="Arial"/>
                <w:color w:val="000000" w:themeColor="text1"/>
                <w:sz w:val="24"/>
                <w:szCs w:val="24"/>
              </w:rPr>
              <w:t>der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0B1D2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beim Geschehen dabei?</w:t>
            </w:r>
          </w:p>
          <w:p w:rsidR="00645D8D" w:rsidRPr="000B1D2C" w:rsidRDefault="00645D8D" w:rsidP="000B1D2C">
            <w:pPr>
              <w:numPr>
                <w:ilvl w:val="0"/>
                <w:numId w:val="1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Welche Meinung hat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sie/</w:t>
            </w:r>
            <w:r w:rsidR="006645A8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er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528" w:type="dxa"/>
            <w:shd w:val="clear" w:color="auto" w:fill="auto"/>
          </w:tcPr>
          <w:p w:rsidR="00645D8D" w:rsidRPr="00D30485" w:rsidRDefault="00645D8D" w:rsidP="000B1D2C">
            <w:pPr>
              <w:shd w:val="clear" w:color="auto" w:fill="DEEAF6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Beurteile</w:t>
            </w:r>
            <w:r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Entstehungszeit.</w:t>
            </w:r>
          </w:p>
          <w:p w:rsidR="00645D8D" w:rsidRPr="00A72961" w:rsidRDefault="000B1D2C" w:rsidP="000B1D2C">
            <w:pPr>
              <w:numPr>
                <w:ilvl w:val="0"/>
                <w:numId w:val="2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Wie beurteilst du die Entstehungs-zeit</w:t>
            </w:r>
            <w:r w:rsidR="00645D8D"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645D8D" w:rsidRPr="00D30485" w:rsidRDefault="000B1D2C" w:rsidP="000B1D2C">
            <w:pPr>
              <w:numPr>
                <w:ilvl w:val="0"/>
                <w:numId w:val="2"/>
              </w:numPr>
              <w:spacing w:before="0" w:after="0" w:line="360" w:lineRule="auto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Wie wirkt</w:t>
            </w:r>
            <w:r w:rsidR="00645D8D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Quelle auf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dich</w:t>
            </w:r>
            <w:r w:rsidR="00645D8D" w:rsidRPr="00D30485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</w:tc>
      </w:tr>
      <w:tr w:rsidR="00A72961" w:rsidRPr="00D30485" w:rsidTr="00A72961"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79407020" wp14:editId="381A625A">
                  <wp:extent cx="229454" cy="248285"/>
                  <wp:effectExtent l="0" t="0" r="0" b="0"/>
                  <wp:docPr id="37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673BF1BB" wp14:editId="01B58760">
                  <wp:extent cx="229454" cy="248285"/>
                  <wp:effectExtent l="0" t="0" r="0" b="0"/>
                  <wp:docPr id="34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2C172BB1" wp14:editId="0FF3F987">
                  <wp:extent cx="229454" cy="248285"/>
                  <wp:effectExtent l="0" t="0" r="0" b="0"/>
                  <wp:docPr id="35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1DB85A74" wp14:editId="4472E6A3">
                  <wp:extent cx="229454" cy="248285"/>
                  <wp:effectExtent l="0" t="0" r="0" b="0"/>
                  <wp:docPr id="36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0706D488" wp14:editId="2C142CAA">
                  <wp:extent cx="229454" cy="248285"/>
                  <wp:effectExtent l="0" t="0" r="0" b="0"/>
                  <wp:docPr id="42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D30485" w:rsidRDefault="00A72961" w:rsidP="000B1D2C">
            <w:pPr>
              <w:spacing w:before="0"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304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1D0245A2" wp14:editId="7B362373">
                  <wp:extent cx="229454" cy="248285"/>
                  <wp:effectExtent l="0" t="0" r="0" b="0"/>
                  <wp:docPr id="44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D2C" w:rsidRPr="000B1D2C" w:rsidTr="00AB27C9">
        <w:tc>
          <w:tcPr>
            <w:tcW w:w="15168" w:type="dxa"/>
            <w:gridSpan w:val="6"/>
          </w:tcPr>
          <w:p w:rsidR="000B1D2C" w:rsidRPr="000B1D2C" w:rsidRDefault="000B1D2C" w:rsidP="000B1D2C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B1D2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Lies genau, informiere dich, tausche dich mit einem Partner aus und beurteile am Ende die Quelle!</w:t>
            </w:r>
          </w:p>
        </w:tc>
      </w:tr>
    </w:tbl>
    <w:p w:rsidR="00A72961" w:rsidRDefault="009F07C6" w:rsidP="00D15DF7">
      <w:pPr>
        <w:tabs>
          <w:tab w:val="left" w:pos="3285"/>
        </w:tabs>
        <w:spacing w:before="0" w:after="160" w:line="259" w:lineRule="auto"/>
        <w:ind w:left="-567" w:right="-315" w:firstLine="141"/>
        <w:rPr>
          <w:rFonts w:ascii="Arial" w:hAnsi="Arial" w:cs="Arial"/>
          <w:color w:val="000000" w:themeColor="text1"/>
          <w:sz w:val="24"/>
          <w:szCs w:val="24"/>
        </w:rPr>
      </w:pPr>
      <w:r w:rsidRPr="00D30485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p w:rsidR="00D30485" w:rsidRDefault="00A72961" w:rsidP="000B1D2C">
      <w:pPr>
        <w:spacing w:before="0"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A72961" w:rsidRPr="00A72961" w:rsidRDefault="00A72961" w:rsidP="00A72961">
      <w:pPr>
        <w:tabs>
          <w:tab w:val="left" w:pos="2640"/>
        </w:tabs>
        <w:rPr>
          <w:rFonts w:ascii="Arial" w:hAnsi="Arial" w:cs="Arial"/>
          <w:color w:val="000000" w:themeColor="text1"/>
          <w:sz w:val="24"/>
          <w:szCs w:val="24"/>
        </w:rPr>
      </w:pPr>
      <w:r w:rsidRPr="00A72961">
        <w:rPr>
          <w:rFonts w:ascii="Arial" w:hAnsi="Arial" w:cs="Arial"/>
          <w:noProof/>
          <w:color w:val="000000" w:themeColor="text1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F8DA8E" wp14:editId="54E5597E">
                <wp:simplePos x="0" y="0"/>
                <wp:positionH relativeFrom="column">
                  <wp:posOffset>6555740</wp:posOffset>
                </wp:positionH>
                <wp:positionV relativeFrom="paragraph">
                  <wp:posOffset>-720090</wp:posOffset>
                </wp:positionV>
                <wp:extent cx="2952750" cy="723900"/>
                <wp:effectExtent l="0" t="0" r="19050" b="19050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2961" w:rsidRPr="00D30485" w:rsidRDefault="00A72961" w:rsidP="00A7296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3048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Arbeit mit Quellen „HIVISA“</w:t>
                            </w:r>
                            <w:r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</w:r>
                            <w:r w:rsidRPr="00D3048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ab/>
                              <w:t>Methodenkarte – Niveau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2" o:spid="_x0000_s1027" type="#_x0000_t202" style="position:absolute;margin-left:516.2pt;margin-top:-56.7pt;width:232.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" fillcolor="window" strokeweight=".5pt">
                <v:textbox>
                  <w:txbxContent>
                    <w:p w:rsidR="00A72961" w:rsidRPr="00D30485" w:rsidRDefault="00A72961" w:rsidP="00A7296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  <w:r w:rsidRPr="00D30485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Arbeit mit Quellen „HIVISA“</w:t>
                      </w:r>
                      <w:r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ab/>
                      </w:r>
                      <w:r w:rsidRPr="00D3048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ab/>
                        <w:t>Methodenkarte – Niveau II</w:t>
                      </w:r>
                    </w:p>
                  </w:txbxContent>
                </v:textbox>
              </v:shape>
            </w:pict>
          </mc:Fallback>
        </mc:AlternateContent>
      </w:r>
    </w:p>
    <w:p w:rsidR="00A72961" w:rsidRPr="00A72961" w:rsidRDefault="00A72961" w:rsidP="00A72961">
      <w:pPr>
        <w:tabs>
          <w:tab w:val="left" w:pos="264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1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28"/>
        <w:gridCol w:w="2528"/>
        <w:gridCol w:w="2528"/>
        <w:gridCol w:w="2528"/>
        <w:gridCol w:w="2528"/>
        <w:gridCol w:w="2528"/>
      </w:tblGrid>
      <w:tr w:rsidR="00A72961" w:rsidRPr="00A72961" w:rsidTr="005C53A4"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ind w:left="-68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          H</w:t>
            </w:r>
          </w:p>
        </w:tc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2528" w:type="dxa"/>
            <w:shd w:val="clear" w:color="auto" w:fill="00B050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  <w:tr w:rsidR="00A72961" w:rsidRPr="00A72961" w:rsidTr="005C53A4"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HERKUNFT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INHALT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VERFASSER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INTENTION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STANDPUNKT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AUSSAGE</w:t>
            </w:r>
          </w:p>
        </w:tc>
      </w:tr>
      <w:tr w:rsidR="00A72961" w:rsidRPr="00A72961" w:rsidTr="005C53A4">
        <w:trPr>
          <w:trHeight w:val="4041"/>
        </w:trPr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Erkläre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Herkunft </w:t>
            </w:r>
          </w:p>
          <w:p w:rsidR="00A72961" w:rsidRPr="00A72961" w:rsidRDefault="00A72961" w:rsidP="00A72961">
            <w:pPr>
              <w:shd w:val="clear" w:color="auto" w:fill="DEEAF6"/>
              <w:spacing w:befor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der Quelle.</w:t>
            </w:r>
          </w:p>
          <w:p w:rsidR="00A72961" w:rsidRPr="00A72961" w:rsidRDefault="00A72961" w:rsidP="00A72961">
            <w:pPr>
              <w:numPr>
                <w:ilvl w:val="0"/>
                <w:numId w:val="5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Wann und wo ist der Text </w:t>
            </w:r>
            <w:proofErr w:type="spellStart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ent</w:t>
            </w:r>
            <w:proofErr w:type="spellEnd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-standen?</w:t>
            </w:r>
          </w:p>
          <w:p w:rsidR="00A72961" w:rsidRPr="00A72961" w:rsidRDefault="00A72961" w:rsidP="00A72961">
            <w:pPr>
              <w:numPr>
                <w:ilvl w:val="0"/>
                <w:numId w:val="5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An wen ist der Text gerichtet?</w:t>
            </w:r>
          </w:p>
          <w:p w:rsidR="00A72961" w:rsidRPr="00A72961" w:rsidRDefault="00A72961" w:rsidP="00A72961">
            <w:pPr>
              <w:numPr>
                <w:ilvl w:val="0"/>
                <w:numId w:val="5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Von welcher </w:t>
            </w:r>
            <w:proofErr w:type="spellStart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Insti-tution</w:t>
            </w:r>
            <w:proofErr w:type="spellEnd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(Behörde, Kanzlei …) stammt der Text?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Nenne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inhaltliche Punkte des Textes.</w:t>
            </w:r>
          </w:p>
          <w:p w:rsidR="00A72961" w:rsidRPr="00A72961" w:rsidRDefault="00A72961" w:rsidP="00A72961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Benenne das Thema des Textes.</w:t>
            </w:r>
          </w:p>
          <w:p w:rsidR="00A72961" w:rsidRPr="00A72961" w:rsidRDefault="00A72961" w:rsidP="00A72961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Gib die Kernaus-sagen der Quelle wieder.</w:t>
            </w:r>
          </w:p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Informiere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dich über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die/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den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A72961" w:rsidRPr="00A72961" w:rsidRDefault="00A72961" w:rsidP="00A72961">
            <w:pPr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Wer ist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die/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der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A72961" w:rsidRPr="00A72961" w:rsidRDefault="00A72961" w:rsidP="00A72961">
            <w:pPr>
              <w:numPr>
                <w:ilvl w:val="0"/>
                <w:numId w:val="3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wessen Auftrag schreibt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sie/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 den Text?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Beschreibe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Ab-sicht d. Verf.</w:t>
            </w:r>
          </w:p>
          <w:p w:rsidR="00A72961" w:rsidRPr="00A72961" w:rsidRDefault="00A72961" w:rsidP="00A72961">
            <w:pPr>
              <w:numPr>
                <w:ilvl w:val="0"/>
                <w:numId w:val="4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Berücksichtige den historischen Hinter-grund (die Epoche). </w:t>
            </w:r>
          </w:p>
          <w:p w:rsidR="00A72961" w:rsidRPr="00A72961" w:rsidRDefault="00A72961" w:rsidP="00A72961">
            <w:pPr>
              <w:numPr>
                <w:ilvl w:val="0"/>
                <w:numId w:val="4"/>
              </w:numPr>
              <w:spacing w:before="0" w:after="0"/>
              <w:ind w:left="176" w:hanging="17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Beziehe auch Ereignisse wie Revolutionen, Kriege, Friedens-schlüsse, Verträge, Reformen ein.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Untersuche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den Standpunkt d.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Verf.</w:t>
            </w:r>
          </w:p>
          <w:p w:rsidR="00A72961" w:rsidRPr="00A72961" w:rsidRDefault="00A72961" w:rsidP="00A72961">
            <w:pPr>
              <w:numPr>
                <w:ilvl w:val="0"/>
                <w:numId w:val="1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Welche Interessen/ Meinung hat d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ie/d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?</w:t>
            </w:r>
          </w:p>
          <w:p w:rsidR="00A72961" w:rsidRPr="00A72961" w:rsidRDefault="00A72961" w:rsidP="00A72961">
            <w:pPr>
              <w:numPr>
                <w:ilvl w:val="0"/>
                <w:numId w:val="1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Ist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sie/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 am Geschehen beteiligt?</w:t>
            </w:r>
          </w:p>
          <w:p w:rsidR="00A72961" w:rsidRPr="00A72961" w:rsidRDefault="00A72961" w:rsidP="00A72961">
            <w:pPr>
              <w:numPr>
                <w:ilvl w:val="0"/>
                <w:numId w:val="1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Wie steht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sie/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 zum Ereignis/zu den Personen?</w:t>
            </w:r>
          </w:p>
        </w:tc>
        <w:tc>
          <w:tcPr>
            <w:tcW w:w="2528" w:type="dxa"/>
            <w:shd w:val="clear" w:color="auto" w:fill="auto"/>
          </w:tcPr>
          <w:p w:rsidR="00A72961" w:rsidRPr="00A72961" w:rsidRDefault="00A72961" w:rsidP="00A72961">
            <w:pPr>
              <w:shd w:val="clear" w:color="auto" w:fill="DEEAF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Beurteile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die Entstehungszeit.</w:t>
            </w:r>
          </w:p>
          <w:p w:rsidR="00A72961" w:rsidRPr="00A72961" w:rsidRDefault="00A72961" w:rsidP="00A72961">
            <w:pPr>
              <w:numPr>
                <w:ilvl w:val="0"/>
                <w:numId w:val="2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Welche Aussagen können über Personen, </w:t>
            </w:r>
            <w:proofErr w:type="spellStart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Ereig</w:t>
            </w:r>
            <w:proofErr w:type="spellEnd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-nisse, Orte, Ideen etc. aus der Zeit getroffen werden?</w:t>
            </w:r>
          </w:p>
          <w:p w:rsidR="00A72961" w:rsidRPr="00A72961" w:rsidRDefault="00A72961" w:rsidP="00A72961">
            <w:pPr>
              <w:numPr>
                <w:ilvl w:val="0"/>
                <w:numId w:val="2"/>
              </w:numPr>
              <w:spacing w:before="0" w:after="0"/>
              <w:ind w:left="175" w:hanging="175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Welche Wirkung hat die Quelle auf die Nachwelt?</w:t>
            </w:r>
          </w:p>
        </w:tc>
      </w:tr>
      <w:tr w:rsidR="00A72961" w:rsidRPr="00A72961" w:rsidTr="005C53A4"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647B794D" wp14:editId="6FE95B22">
                  <wp:extent cx="229454" cy="248285"/>
                  <wp:effectExtent l="0" t="0" r="0" b="0"/>
                  <wp:docPr id="53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2853AAE0" wp14:editId="2CCF0DD2">
                  <wp:extent cx="229454" cy="248285"/>
                  <wp:effectExtent l="0" t="0" r="0" b="0"/>
                  <wp:docPr id="54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4AAA57DF" wp14:editId="03F9D0B8">
                  <wp:extent cx="229454" cy="248285"/>
                  <wp:effectExtent l="0" t="0" r="0" b="0"/>
                  <wp:docPr id="55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contextualSpacing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315FB320" wp14:editId="3F67A1E6">
                  <wp:extent cx="229454" cy="248285"/>
                  <wp:effectExtent l="0" t="0" r="0" b="0"/>
                  <wp:docPr id="56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6B8F7EB9" wp14:editId="7AFD6555">
                  <wp:extent cx="229454" cy="248285"/>
                  <wp:effectExtent l="0" t="0" r="0" b="0"/>
                  <wp:docPr id="57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drawing>
                <wp:inline distT="0" distB="0" distL="0" distR="0" wp14:anchorId="4290094F" wp14:editId="2AC203DA">
                  <wp:extent cx="229454" cy="248285"/>
                  <wp:effectExtent l="0" t="0" r="0" b="0"/>
                  <wp:docPr id="58" name="irc_mi" descr="Bildergebnis für achtu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gebnis für achtu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3633" cy="252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2961" w:rsidRPr="00A72961" w:rsidTr="005C53A4"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Überlege dir genau, vor welchem Hintergrund die Quelle entstanden ist.</w:t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Gute Kenntnis des Quelleninhalts erleichtert die Einordnung in den historischen Kontext.</w:t>
            </w:r>
            <w:r w:rsidRPr="00A72961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de-DE"/>
              </w:rPr>
              <w:t xml:space="preserve">         </w:t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ie/d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er Verfasser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/in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ist eingebunden in die Zeit, in der er lebt oder er schreibt in einer Rückschau.</w:t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ie/d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 Verf. möchte mit 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ihrem/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seinem Text einen bestimmten Zweck erfüllen (Intention = Absicht).</w:t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Persönliche, gesell-</w:t>
            </w:r>
          </w:p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schaftliche</w:t>
            </w:r>
            <w:proofErr w:type="spellEnd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politi-sche</w:t>
            </w:r>
            <w:proofErr w:type="spellEnd"/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Faktoren können d</w:t>
            </w:r>
            <w:r w:rsidR="0050504D">
              <w:rPr>
                <w:rFonts w:ascii="Arial" w:hAnsi="Arial" w:cs="Arial"/>
                <w:color w:val="000000" w:themeColor="text1"/>
                <w:sz w:val="24"/>
                <w:szCs w:val="24"/>
              </w:rPr>
              <w:t>ie/d</w:t>
            </w: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en Verf. beeinflusst haben.</w:t>
            </w:r>
          </w:p>
        </w:tc>
        <w:tc>
          <w:tcPr>
            <w:tcW w:w="2528" w:type="dxa"/>
          </w:tcPr>
          <w:p w:rsidR="00A72961" w:rsidRPr="00A72961" w:rsidRDefault="00A72961" w:rsidP="00A72961">
            <w:pPr>
              <w:spacing w:before="0"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2961">
              <w:rPr>
                <w:rFonts w:ascii="Arial" w:hAnsi="Arial" w:cs="Arial"/>
                <w:color w:val="000000" w:themeColor="text1"/>
                <w:sz w:val="24"/>
                <w:szCs w:val="24"/>
              </w:rPr>
              <w:t>Manche Hintergründe muss man mangels Fakten vermuten.</w:t>
            </w:r>
          </w:p>
        </w:tc>
      </w:tr>
    </w:tbl>
    <w:p w:rsidR="000A2146" w:rsidRPr="00D30485" w:rsidRDefault="00A72961" w:rsidP="00A72961">
      <w:pPr>
        <w:tabs>
          <w:tab w:val="left" w:pos="3285"/>
        </w:tabs>
        <w:spacing w:before="0" w:after="160" w:line="259" w:lineRule="auto"/>
        <w:ind w:left="-567" w:right="-315" w:firstLine="141"/>
        <w:rPr>
          <w:rFonts w:ascii="Arial" w:hAnsi="Arial" w:cs="Arial"/>
          <w:color w:val="000000" w:themeColor="text1"/>
          <w:sz w:val="24"/>
          <w:szCs w:val="24"/>
        </w:rPr>
      </w:pPr>
      <w:r w:rsidRPr="00A7296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</w:p>
    <w:sectPr w:rsidR="000A2146" w:rsidRPr="00D30485" w:rsidSect="00E05421">
      <w:headerReference w:type="default" r:id="rId10"/>
      <w:pgSz w:w="16838" w:h="11906" w:orient="landscape" w:code="9"/>
      <w:pgMar w:top="709" w:right="1418" w:bottom="709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89" w:rsidRDefault="007F5989" w:rsidP="00DE7E3D">
      <w:pPr>
        <w:spacing w:after="0" w:line="240" w:lineRule="auto"/>
      </w:pPr>
      <w:r>
        <w:separator/>
      </w:r>
    </w:p>
  </w:endnote>
  <w:endnote w:type="continuationSeparator" w:id="0">
    <w:p w:rsidR="007F5989" w:rsidRDefault="007F5989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89" w:rsidRDefault="007F5989" w:rsidP="00DE7E3D">
      <w:pPr>
        <w:spacing w:after="0" w:line="240" w:lineRule="auto"/>
      </w:pPr>
      <w:r>
        <w:separator/>
      </w:r>
    </w:p>
  </w:footnote>
  <w:footnote w:type="continuationSeparator" w:id="0">
    <w:p w:rsidR="007F5989" w:rsidRDefault="007F5989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13184"/>
    </w:tblGrid>
    <w:tr w:rsidR="00816A6A" w:rsidRPr="00516DB0" w:rsidTr="00816A6A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816A6A" w:rsidRPr="00516DB0" w:rsidRDefault="00816A6A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1312" behindDoc="1" locked="0" layoutInCell="1" allowOverlap="1" wp14:anchorId="5ADE30DB" wp14:editId="19052B5C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9" name="Grafik 19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816A6A" w:rsidRPr="00516DB0" w:rsidRDefault="00816A6A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13184" w:type="dxa"/>
          <w:tcBorders>
            <w:left w:val="single" w:sz="48" w:space="0" w:color="008000"/>
            <w:bottom w:val="single" w:sz="48" w:space="0" w:color="008000"/>
          </w:tcBorders>
        </w:tcPr>
        <w:p w:rsidR="00816A6A" w:rsidRPr="005316A1" w:rsidRDefault="00816A6A" w:rsidP="00D30485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5316A1">
            <w:rPr>
              <w:rFonts w:ascii="Arial" w:hAnsi="Arial" w:cs="Arial"/>
              <w:sz w:val="26"/>
              <w:szCs w:val="26"/>
            </w:rPr>
            <w:t xml:space="preserve">Leseförderung als Aufgabe aller Fächer – </w:t>
          </w:r>
          <w:r w:rsidR="00D30485">
            <w:rPr>
              <w:rFonts w:ascii="Arial" w:hAnsi="Arial" w:cs="Arial"/>
              <w:sz w:val="26"/>
              <w:szCs w:val="26"/>
            </w:rPr>
            <w:t>Methodenspeicher</w:t>
          </w:r>
          <w:r w:rsidRPr="005316A1">
            <w:rPr>
              <w:rFonts w:ascii="Arial" w:hAnsi="Arial" w:cs="Arial"/>
              <w:sz w:val="26"/>
              <w:szCs w:val="26"/>
            </w:rPr>
            <w:t xml:space="preserve"> </w:t>
          </w:r>
        </w:p>
      </w:tc>
    </w:tr>
  </w:tbl>
  <w:p w:rsidR="00816A6A" w:rsidRPr="00516DB0" w:rsidRDefault="00816A6A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6C6E"/>
    <w:multiLevelType w:val="hybridMultilevel"/>
    <w:tmpl w:val="EE9A0C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3C568D"/>
    <w:multiLevelType w:val="hybridMultilevel"/>
    <w:tmpl w:val="552CE7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E53"/>
    <w:multiLevelType w:val="hybridMultilevel"/>
    <w:tmpl w:val="34040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5F283D"/>
    <w:multiLevelType w:val="hybridMultilevel"/>
    <w:tmpl w:val="D2C0CE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8C79C2"/>
    <w:multiLevelType w:val="hybridMultilevel"/>
    <w:tmpl w:val="B5D4FF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C83B42"/>
    <w:multiLevelType w:val="hybridMultilevel"/>
    <w:tmpl w:val="03203C42"/>
    <w:lvl w:ilvl="0" w:tplc="0407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7F6524C3"/>
    <w:multiLevelType w:val="hybridMultilevel"/>
    <w:tmpl w:val="9BCA11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457DA"/>
    <w:rsid w:val="000A2146"/>
    <w:rsid w:val="000A700D"/>
    <w:rsid w:val="000B1D2C"/>
    <w:rsid w:val="000B2701"/>
    <w:rsid w:val="000D26AF"/>
    <w:rsid w:val="000F4080"/>
    <w:rsid w:val="001406D6"/>
    <w:rsid w:val="00170559"/>
    <w:rsid w:val="00175D4F"/>
    <w:rsid w:val="001815A2"/>
    <w:rsid w:val="00196426"/>
    <w:rsid w:val="001B57C8"/>
    <w:rsid w:val="002077F5"/>
    <w:rsid w:val="00212991"/>
    <w:rsid w:val="00246D32"/>
    <w:rsid w:val="00253455"/>
    <w:rsid w:val="00286BA3"/>
    <w:rsid w:val="002902C0"/>
    <w:rsid w:val="002B35C3"/>
    <w:rsid w:val="00343CB6"/>
    <w:rsid w:val="0038049A"/>
    <w:rsid w:val="00380B70"/>
    <w:rsid w:val="00384637"/>
    <w:rsid w:val="003C24A7"/>
    <w:rsid w:val="003F2BD9"/>
    <w:rsid w:val="00403EDE"/>
    <w:rsid w:val="00471EC9"/>
    <w:rsid w:val="0048606B"/>
    <w:rsid w:val="00502ABD"/>
    <w:rsid w:val="0050504D"/>
    <w:rsid w:val="00516DB0"/>
    <w:rsid w:val="005316A1"/>
    <w:rsid w:val="00582276"/>
    <w:rsid w:val="00587B4D"/>
    <w:rsid w:val="00592F01"/>
    <w:rsid w:val="005C05B8"/>
    <w:rsid w:val="005C1293"/>
    <w:rsid w:val="005D5F69"/>
    <w:rsid w:val="00632717"/>
    <w:rsid w:val="00642C33"/>
    <w:rsid w:val="00645D8D"/>
    <w:rsid w:val="00647BC0"/>
    <w:rsid w:val="006645A8"/>
    <w:rsid w:val="007745F7"/>
    <w:rsid w:val="007B3286"/>
    <w:rsid w:val="007C778B"/>
    <w:rsid w:val="007D0304"/>
    <w:rsid w:val="007F5989"/>
    <w:rsid w:val="00816A6A"/>
    <w:rsid w:val="00854FB0"/>
    <w:rsid w:val="00893832"/>
    <w:rsid w:val="008D0870"/>
    <w:rsid w:val="008D3D22"/>
    <w:rsid w:val="008F02DA"/>
    <w:rsid w:val="008F3071"/>
    <w:rsid w:val="00910233"/>
    <w:rsid w:val="00955C10"/>
    <w:rsid w:val="00997406"/>
    <w:rsid w:val="009C3B90"/>
    <w:rsid w:val="009F07C6"/>
    <w:rsid w:val="00A30E27"/>
    <w:rsid w:val="00A32EAB"/>
    <w:rsid w:val="00A72961"/>
    <w:rsid w:val="00A77419"/>
    <w:rsid w:val="00A83921"/>
    <w:rsid w:val="00AB3C8A"/>
    <w:rsid w:val="00AB72A3"/>
    <w:rsid w:val="00AD7A73"/>
    <w:rsid w:val="00B318A2"/>
    <w:rsid w:val="00B31FC1"/>
    <w:rsid w:val="00B441F8"/>
    <w:rsid w:val="00B83BBA"/>
    <w:rsid w:val="00C30163"/>
    <w:rsid w:val="00C33621"/>
    <w:rsid w:val="00C556E5"/>
    <w:rsid w:val="00C61017"/>
    <w:rsid w:val="00C64F28"/>
    <w:rsid w:val="00C76262"/>
    <w:rsid w:val="00C94AED"/>
    <w:rsid w:val="00CF33D3"/>
    <w:rsid w:val="00D12D9A"/>
    <w:rsid w:val="00D1370C"/>
    <w:rsid w:val="00D15DF7"/>
    <w:rsid w:val="00D2779B"/>
    <w:rsid w:val="00D30485"/>
    <w:rsid w:val="00D76C7E"/>
    <w:rsid w:val="00DB2F6B"/>
    <w:rsid w:val="00DE7E3D"/>
    <w:rsid w:val="00E05421"/>
    <w:rsid w:val="00E17C79"/>
    <w:rsid w:val="00E373F2"/>
    <w:rsid w:val="00E57C29"/>
    <w:rsid w:val="00EC4284"/>
    <w:rsid w:val="00F21B36"/>
    <w:rsid w:val="00F31068"/>
    <w:rsid w:val="00F82F27"/>
    <w:rsid w:val="00FB3CC5"/>
    <w:rsid w:val="00FF6A7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991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645D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64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D15D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3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3CC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CC5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C5"/>
    <w:rPr>
      <w:rFonts w:ascii="FreeSans" w:hAnsi="FreeSans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D30485"/>
    <w:pPr>
      <w:ind w:left="720"/>
      <w:contextualSpacing/>
    </w:pPr>
  </w:style>
  <w:style w:type="table" w:customStyle="1" w:styleId="Tabellenraster11">
    <w:name w:val="Tabellenraster11"/>
    <w:basedOn w:val="NormaleTabelle"/>
    <w:next w:val="Tabellenraster"/>
    <w:uiPriority w:val="39"/>
    <w:rsid w:val="00A729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basedOn w:val="NormaleTabelle"/>
    <w:next w:val="Tabellenraster"/>
    <w:uiPriority w:val="39"/>
    <w:rsid w:val="00A729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2991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645D8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645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39"/>
    <w:rsid w:val="00D15DF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3C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3CC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3CC5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3C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3CC5"/>
    <w:rPr>
      <w:rFonts w:ascii="FreeSans" w:hAnsi="FreeSans"/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D30485"/>
    <w:pPr>
      <w:ind w:left="720"/>
      <w:contextualSpacing/>
    </w:pPr>
  </w:style>
  <w:style w:type="table" w:customStyle="1" w:styleId="Tabellenraster11">
    <w:name w:val="Tabellenraster11"/>
    <w:basedOn w:val="NormaleTabelle"/>
    <w:next w:val="Tabellenraster"/>
    <w:uiPriority w:val="39"/>
    <w:rsid w:val="00A729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1">
    <w:name w:val="Tabellenraster21"/>
    <w:basedOn w:val="NormaleTabelle"/>
    <w:next w:val="Tabellenraster"/>
    <w:uiPriority w:val="39"/>
    <w:rsid w:val="00A729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rct=j&amp;q=&amp;esrc=s&amp;source=images&amp;cd=&amp;cad=rja&amp;uact=8&amp;ved=0ahUKEwjxtpzyiNLWAhUROsAKHToQAD8QjRwIBw&amp;url=https://ksh.wikipedia.org/wiki/Datei:Achtung.svg&amp;psig=AOvVaw1LaiANQTJb6L3QqRth3dAn&amp;ust=150703819067418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414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7</cp:revision>
  <cp:lastPrinted>2018-06-13T09:51:00Z</cp:lastPrinted>
  <dcterms:created xsi:type="dcterms:W3CDTF">2018-01-17T16:32:00Z</dcterms:created>
  <dcterms:modified xsi:type="dcterms:W3CDTF">2018-06-13T09:52:00Z</dcterms:modified>
</cp:coreProperties>
</file>